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3698F" w14:textId="2C50C4D5" w:rsidR="007E2DF9" w:rsidRPr="00FD5C55" w:rsidRDefault="007E2DF9" w:rsidP="001F7E60">
      <w:pPr>
        <w:tabs>
          <w:tab w:val="left" w:pos="1800"/>
        </w:tabs>
      </w:pPr>
    </w:p>
    <w:p w14:paraId="5C3463E0" w14:textId="77777777" w:rsidR="001F7E60" w:rsidRPr="001F7E60" w:rsidRDefault="001F7E60" w:rsidP="001F7E60">
      <w:pPr>
        <w:rPr>
          <w:b/>
        </w:rPr>
      </w:pPr>
      <w:r w:rsidRPr="001F7E60">
        <w:rPr>
          <w:b/>
        </w:rPr>
        <w:t>NOTE:</w:t>
      </w:r>
    </w:p>
    <w:p w14:paraId="60E85F84" w14:textId="77777777" w:rsidR="001F7E60" w:rsidRPr="001F7E60" w:rsidRDefault="001F7E60" w:rsidP="001F7E60">
      <w:pPr>
        <w:rPr>
          <w:rFonts w:cs="Arial"/>
          <w:b/>
          <w:bCs/>
        </w:rPr>
      </w:pPr>
    </w:p>
    <w:p w14:paraId="4DA52E4F" w14:textId="77777777" w:rsidR="001F7E60" w:rsidRPr="001F7E60" w:rsidRDefault="001F7E60" w:rsidP="001F7E60">
      <w:pPr>
        <w:numPr>
          <w:ilvl w:val="0"/>
          <w:numId w:val="28"/>
        </w:numPr>
      </w:pPr>
      <w:r w:rsidRPr="001F7E60">
        <w:t>This matrix is a guide representation only and should not be replicated as a true illustration of the HVAC system competency level requirements</w:t>
      </w:r>
    </w:p>
    <w:p w14:paraId="54EE60FE" w14:textId="77777777" w:rsidR="001F7E60" w:rsidRPr="001F7E60" w:rsidRDefault="001F7E60" w:rsidP="001F7E60">
      <w:pPr>
        <w:numPr>
          <w:ilvl w:val="0"/>
          <w:numId w:val="28"/>
        </w:numPr>
      </w:pPr>
      <w:r w:rsidRPr="001F7E60">
        <w:t>This matrix guide is not a final and comprehensive table and requires further development in line with the facilities’ HVAC system assets</w:t>
      </w:r>
    </w:p>
    <w:p w14:paraId="580BD760" w14:textId="77777777" w:rsidR="001F7E60" w:rsidRPr="001F7E60" w:rsidRDefault="001F7E60" w:rsidP="001F7E60">
      <w:pPr>
        <w:rPr>
          <w:rFonts w:cs="Arial"/>
          <w:b/>
          <w:bCs/>
          <w:u w:val="single"/>
        </w:rPr>
      </w:pPr>
    </w:p>
    <w:p w14:paraId="59525551" w14:textId="77777777" w:rsidR="001F7E60" w:rsidRPr="001F7E60" w:rsidRDefault="001F7E60" w:rsidP="001F7E60">
      <w:pPr>
        <w:rPr>
          <w:b/>
          <w:sz w:val="22"/>
          <w:szCs w:val="22"/>
          <w:u w:val="single"/>
          <w:shd w:val="clear" w:color="auto" w:fill="FCFCFC"/>
        </w:rPr>
      </w:pPr>
      <w:r w:rsidRPr="001F7E60">
        <w:rPr>
          <w:b/>
          <w:sz w:val="22"/>
          <w:szCs w:val="22"/>
          <w:u w:val="single"/>
          <w:shd w:val="clear" w:color="auto" w:fill="FCFCFC"/>
        </w:rPr>
        <w:t xml:space="preserve">In-House Skill: </w:t>
      </w:r>
    </w:p>
    <w:p w14:paraId="469FDD4A" w14:textId="77777777" w:rsidR="001F7E60" w:rsidRPr="001F7E60" w:rsidRDefault="001F7E60" w:rsidP="001F7E60">
      <w:pPr>
        <w:rPr>
          <w:rFonts w:cs="Arial"/>
          <w:b/>
          <w:bCs/>
          <w:u w:val="single"/>
        </w:rPr>
      </w:pPr>
    </w:p>
    <w:p w14:paraId="7DF94A0E" w14:textId="77777777" w:rsidR="001F7E60" w:rsidRPr="001F7E60" w:rsidRDefault="001F7E60" w:rsidP="001F7E60">
      <w:r w:rsidRPr="001F7E60">
        <w:rPr>
          <w:b/>
          <w:bCs/>
        </w:rPr>
        <w:t>Level 1</w:t>
      </w:r>
      <w:r w:rsidRPr="001F7E60">
        <w:t xml:space="preserve"> – Manufacturer Trained and/or Engineer </w:t>
      </w:r>
    </w:p>
    <w:p w14:paraId="5F9AE3AF" w14:textId="77777777" w:rsidR="001F7E60" w:rsidRPr="001F7E60" w:rsidRDefault="001F7E60" w:rsidP="001F7E60">
      <w:r w:rsidRPr="001F7E60">
        <w:rPr>
          <w:b/>
          <w:bCs/>
        </w:rPr>
        <w:t xml:space="preserve">Level 2 – </w:t>
      </w:r>
      <w:r w:rsidRPr="001F7E60">
        <w:t>Certified</w:t>
      </w:r>
      <w:r w:rsidRPr="001F7E60">
        <w:rPr>
          <w:b/>
          <w:bCs/>
        </w:rPr>
        <w:t xml:space="preserve"> </w:t>
      </w:r>
      <w:r w:rsidRPr="001F7E60">
        <w:t>Discipline Trained</w:t>
      </w:r>
    </w:p>
    <w:p w14:paraId="541DA04B" w14:textId="77777777" w:rsidR="001F7E60" w:rsidRPr="001F7E60" w:rsidRDefault="001F7E60" w:rsidP="001F7E60">
      <w:r w:rsidRPr="001F7E60">
        <w:rPr>
          <w:b/>
          <w:bCs/>
        </w:rPr>
        <w:t xml:space="preserve">Level 3 – </w:t>
      </w:r>
      <w:r w:rsidRPr="001F7E60">
        <w:t xml:space="preserve">Competency Assessed Operative </w:t>
      </w:r>
    </w:p>
    <w:p w14:paraId="0F9B306B" w14:textId="77777777" w:rsidR="001F7E60" w:rsidRPr="001F7E60" w:rsidRDefault="001F7E60" w:rsidP="001F7E60">
      <w:r w:rsidRPr="001F7E60">
        <w:rPr>
          <w:b/>
          <w:bCs/>
        </w:rPr>
        <w:t xml:space="preserve">Level 4 – </w:t>
      </w:r>
      <w:r w:rsidRPr="001F7E60">
        <w:t xml:space="preserve">Assessed Helper </w:t>
      </w:r>
    </w:p>
    <w:p w14:paraId="4F9D442C" w14:textId="77777777" w:rsidR="001F7E60" w:rsidRPr="001F7E60" w:rsidRDefault="001F7E60" w:rsidP="001F7E60">
      <w:pPr>
        <w:rPr>
          <w:rFonts w:cs="Arial"/>
        </w:rPr>
      </w:pPr>
    </w:p>
    <w:p w14:paraId="5F4D3AE0" w14:textId="77777777" w:rsidR="001F7E60" w:rsidRPr="001F7E60" w:rsidRDefault="001F7E60" w:rsidP="001F7E60">
      <w:pPr>
        <w:rPr>
          <w:b/>
          <w:sz w:val="22"/>
          <w:szCs w:val="22"/>
          <w:u w:val="single"/>
          <w:shd w:val="clear" w:color="auto" w:fill="FCFCFC"/>
        </w:rPr>
      </w:pPr>
      <w:r w:rsidRPr="001F7E60">
        <w:rPr>
          <w:b/>
          <w:sz w:val="22"/>
          <w:szCs w:val="22"/>
          <w:u w:val="single"/>
          <w:shd w:val="clear" w:color="auto" w:fill="FCFCFC"/>
        </w:rPr>
        <w:t>Specialist Skill:</w:t>
      </w:r>
    </w:p>
    <w:p w14:paraId="30D89CFC" w14:textId="77777777" w:rsidR="001F7E60" w:rsidRPr="001F7E60" w:rsidRDefault="001F7E60" w:rsidP="001F7E60">
      <w:pPr>
        <w:rPr>
          <w:rFonts w:cs="Arial"/>
          <w:b/>
          <w:bCs/>
          <w:u w:val="single"/>
        </w:rPr>
      </w:pPr>
    </w:p>
    <w:p w14:paraId="010B41D3" w14:textId="77777777" w:rsidR="001F7E60" w:rsidRPr="001F7E60" w:rsidRDefault="001F7E60" w:rsidP="001F7E60">
      <w:r w:rsidRPr="001F7E60">
        <w:rPr>
          <w:b/>
          <w:bCs/>
        </w:rPr>
        <w:t>Level 1 Specialist</w:t>
      </w:r>
      <w:r w:rsidRPr="001F7E60">
        <w:t xml:space="preserve"> – Life Safety Licensed Company and Operatives</w:t>
      </w:r>
    </w:p>
    <w:p w14:paraId="27E8D9B3" w14:textId="77777777" w:rsidR="001F7E60" w:rsidRPr="001F7E60" w:rsidRDefault="001F7E60" w:rsidP="001F7E60">
      <w:r w:rsidRPr="001F7E60">
        <w:rPr>
          <w:b/>
          <w:bCs/>
        </w:rPr>
        <w:t>Level 3 Specialist</w:t>
      </w:r>
      <w:r w:rsidRPr="001F7E60">
        <w:t xml:space="preserve"> – Manufacturer/Manufacturer Trained and Certified</w:t>
      </w:r>
    </w:p>
    <w:p w14:paraId="2AF47BA6" w14:textId="77777777" w:rsidR="001F7E60" w:rsidRPr="001F7E60" w:rsidRDefault="001F7E60" w:rsidP="001F7E60"/>
    <w:tbl>
      <w:tblPr>
        <w:tblStyle w:val="TableGrid1"/>
        <w:tblW w:w="9826" w:type="dxa"/>
        <w:jc w:val="center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1287"/>
        <w:gridCol w:w="1288"/>
        <w:gridCol w:w="2756"/>
      </w:tblGrid>
      <w:tr w:rsidR="001F7E60" w:rsidRPr="001F7E60" w14:paraId="210EF8CF" w14:textId="77777777" w:rsidTr="00A256C3">
        <w:trPr>
          <w:trHeight w:val="20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38698F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 xml:space="preserve">Type of Maintenance Task </w:t>
            </w: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365168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Service Provision by: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DB253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Required Competency Level</w:t>
            </w:r>
          </w:p>
        </w:tc>
      </w:tr>
      <w:tr w:rsidR="001F7E60" w:rsidRPr="001F7E60" w14:paraId="72088B0A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BAC6CA"/>
            <w:vAlign w:val="center"/>
          </w:tcPr>
          <w:p w14:paraId="566BD89E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HVAC Systems</w:t>
            </w:r>
          </w:p>
        </w:tc>
        <w:tc>
          <w:tcPr>
            <w:tcW w:w="1287" w:type="dxa"/>
            <w:shd w:val="clear" w:color="auto" w:fill="BAC6CA"/>
            <w:vAlign w:val="center"/>
          </w:tcPr>
          <w:p w14:paraId="026200D1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In-house</w:t>
            </w:r>
          </w:p>
        </w:tc>
        <w:tc>
          <w:tcPr>
            <w:tcW w:w="1288" w:type="dxa"/>
            <w:shd w:val="clear" w:color="auto" w:fill="BAC6CA"/>
            <w:vAlign w:val="center"/>
          </w:tcPr>
          <w:p w14:paraId="04C5F61F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Specialist Supplier</w:t>
            </w:r>
          </w:p>
        </w:tc>
        <w:tc>
          <w:tcPr>
            <w:tcW w:w="2756" w:type="dxa"/>
            <w:shd w:val="clear" w:color="auto" w:fill="BAC6CA"/>
            <w:vAlign w:val="center"/>
          </w:tcPr>
          <w:p w14:paraId="397FAC7A" w14:textId="77777777" w:rsidR="001F7E60" w:rsidRPr="001F7E60" w:rsidRDefault="001F7E60" w:rsidP="00A256C3">
            <w:pPr>
              <w:jc w:val="center"/>
              <w:rPr>
                <w:b/>
              </w:rPr>
            </w:pPr>
            <w:r w:rsidRPr="001F7E60">
              <w:rPr>
                <w:b/>
              </w:rPr>
              <w:t>Level 1/2 in-house and Level 1 specialist</w:t>
            </w:r>
          </w:p>
        </w:tc>
      </w:tr>
      <w:tr w:rsidR="001F7E60" w:rsidRPr="001F7E60" w14:paraId="46410EE5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CCB0188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Central Heating and Cooling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306A4D6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0EE64D5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49F16F8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11837A15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8E5491F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Air Distribution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F33139D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584305A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3B3F96A8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4D0482D1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7BEF434E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In-Room Terminal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4F5F2B6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A6CEED6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10133C7F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6E4A1356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11B6BFC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Applied Heat Pump and Heat Recovery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40A7724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0897CB1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5815943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36E7010B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AD4CCB2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Forced Air Heating and DX Cooling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0BD8548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1AEF2F9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6FAC0FCC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34024902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571FC741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Steam Systems (humidification)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92BF4A8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655CE63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4DB8175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0B4CF068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56B7B3F5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Hydronic Heating and Cooling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07F9CDD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AB1A27A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2BB2F425" w14:textId="77777777" w:rsidR="001F7E60" w:rsidRPr="001F7E60" w:rsidRDefault="001F7E60" w:rsidP="00A256C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F7E60" w:rsidRPr="001F7E60" w14:paraId="18CFA7CD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1AF8BC4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Variable-Refrigerant Flow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691AAB4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D4EA6AF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D5D8BF9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79E0B01F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71651CDD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Dust Collection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F114FBB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62CA61A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9ED263C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424DF7F5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3BD19DC8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Condenser Water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39ED9B2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0126BEA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DC2B95D" w14:textId="77777777" w:rsidR="001F7E60" w:rsidRPr="001F7E60" w:rsidRDefault="001F7E60" w:rsidP="00A256C3">
            <w:pPr>
              <w:rPr>
                <w:rFonts w:cs="Arial"/>
              </w:rPr>
            </w:pPr>
          </w:p>
        </w:tc>
      </w:tr>
      <w:tr w:rsidR="001F7E60" w:rsidRPr="001F7E60" w14:paraId="0BC0EC76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442E3D4F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Specialist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CF2C83B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8F852AE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988AF7B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0F8BF896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33C1834" w14:textId="77777777" w:rsidR="001F7E60" w:rsidRPr="001F7E60" w:rsidRDefault="001F7E60" w:rsidP="00A256C3">
            <w:pPr>
              <w:rPr>
                <w:rFonts w:cs="Arial"/>
              </w:rPr>
            </w:pPr>
            <w:r w:rsidRPr="001F7E60">
              <w:t>Emergency Life Safety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379323F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B896CEF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224F9B1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39C05614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7CC3A95" w14:textId="77777777" w:rsidR="001F7E60" w:rsidRPr="001F7E60" w:rsidRDefault="001F7E60" w:rsidP="00A256C3">
            <w:r w:rsidRPr="001F7E60">
              <w:t>DX and Split units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0F0206C" w14:textId="77777777" w:rsidR="001F7E60" w:rsidRPr="001F7E60" w:rsidRDefault="001F7E60" w:rsidP="00A256C3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718B536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69ECBA9F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2F8E5682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22B321D2" w14:textId="77777777" w:rsidR="001F7E60" w:rsidRPr="001F7E60" w:rsidRDefault="001F7E60" w:rsidP="00A256C3">
            <w:r w:rsidRPr="001F7E60">
              <w:t>Chilled Water Systems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D2545FD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9FAC671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149B9420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  <w:tr w:rsidR="001F7E60" w:rsidRPr="001F7E60" w14:paraId="55EB5524" w14:textId="77777777" w:rsidTr="00A256C3">
        <w:trPr>
          <w:trHeight w:val="20"/>
          <w:jc w:val="center"/>
        </w:trPr>
        <w:tc>
          <w:tcPr>
            <w:tcW w:w="4495" w:type="dxa"/>
            <w:shd w:val="clear" w:color="auto" w:fill="auto"/>
            <w:vAlign w:val="center"/>
          </w:tcPr>
          <w:p w14:paraId="02998CA0" w14:textId="77777777" w:rsidR="001F7E60" w:rsidRPr="001F7E60" w:rsidRDefault="001F7E60" w:rsidP="00A256C3">
            <w:r w:rsidRPr="001F7E60">
              <w:t>Chillers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7B48FF8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503FFA0" w14:textId="77777777" w:rsidR="001F7E60" w:rsidRPr="001F7E60" w:rsidRDefault="001F7E60" w:rsidP="00A256C3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572887F" w14:textId="77777777" w:rsidR="001F7E60" w:rsidRPr="001F7E60" w:rsidRDefault="001F7E60" w:rsidP="00A256C3">
            <w:pPr>
              <w:rPr>
                <w:rFonts w:cs="Arial"/>
                <w:b/>
                <w:bCs/>
              </w:rPr>
            </w:pPr>
          </w:p>
        </w:tc>
      </w:tr>
    </w:tbl>
    <w:p w14:paraId="6725904D" w14:textId="77777777" w:rsidR="007E2DF9" w:rsidRPr="006B472E" w:rsidRDefault="007E2DF9" w:rsidP="007E2DF9">
      <w:pPr>
        <w:keepNext/>
        <w:tabs>
          <w:tab w:val="left" w:pos="936"/>
        </w:tabs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71DD5D5" w14:textId="77777777" w:rsidR="007E2DF9" w:rsidRDefault="007E2DF9" w:rsidP="007E2DF9">
      <w:pPr>
        <w:pStyle w:val="AttachmentHeading"/>
      </w:pPr>
    </w:p>
    <w:p w14:paraId="3EA10985" w14:textId="77777777" w:rsidR="007E2DF9" w:rsidRPr="000E2F00" w:rsidRDefault="007E2DF9" w:rsidP="007E2DF9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7F53F" w14:textId="77777777" w:rsidR="00D24B72" w:rsidRDefault="00D24B72">
      <w:r>
        <w:separator/>
      </w:r>
    </w:p>
    <w:p w14:paraId="72D847E7" w14:textId="77777777" w:rsidR="00D24B72" w:rsidRDefault="00D24B72"/>
  </w:endnote>
  <w:endnote w:type="continuationSeparator" w:id="0">
    <w:p w14:paraId="5B4F3B90" w14:textId="77777777" w:rsidR="00D24B72" w:rsidRDefault="00D24B72">
      <w:r>
        <w:continuationSeparator/>
      </w:r>
    </w:p>
    <w:p w14:paraId="09ACEBD7" w14:textId="77777777" w:rsidR="00D24B72" w:rsidRDefault="00D24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61BF72BC" w:rsidR="009210BF" w:rsidRDefault="00D24B72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511A7">
          <w:rPr>
            <w:sz w:val="16"/>
            <w:szCs w:val="16"/>
            <w:lang w:val="en-AU"/>
          </w:rPr>
          <w:t>EOM-ZM0-TP-000114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713C97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D511A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D511A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FE27A" w14:textId="77777777" w:rsidR="00D24B72" w:rsidRDefault="00D24B72">
      <w:r>
        <w:separator/>
      </w:r>
    </w:p>
    <w:p w14:paraId="34B024B5" w14:textId="77777777" w:rsidR="00D24B72" w:rsidRDefault="00D24B72"/>
  </w:footnote>
  <w:footnote w:type="continuationSeparator" w:id="0">
    <w:p w14:paraId="2C1D964A" w14:textId="77777777" w:rsidR="00D24B72" w:rsidRDefault="00D24B72">
      <w:r>
        <w:continuationSeparator/>
      </w:r>
    </w:p>
    <w:p w14:paraId="061B60F0" w14:textId="77777777" w:rsidR="00D24B72" w:rsidRDefault="00D24B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4933BBA3" w:rsidR="009210BF" w:rsidRDefault="00713C97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ABCE0BF" wp14:editId="7F29CCAE">
                <wp:simplePos x="0" y="0"/>
                <wp:positionH relativeFrom="column">
                  <wp:posOffset>-485775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6AA9830" w:rsidR="009210BF" w:rsidRPr="006A25F8" w:rsidRDefault="00844516" w:rsidP="006A71A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44516">
            <w:rPr>
              <w:kern w:val="32"/>
              <w:sz w:val="24"/>
              <w:szCs w:val="24"/>
              <w:lang w:val="en-GB"/>
            </w:rPr>
            <w:t>HVAC Plan Skill Level Requirements Matrix Check</w:t>
          </w:r>
          <w:r>
            <w:rPr>
              <w:kern w:val="32"/>
              <w:sz w:val="24"/>
              <w:szCs w:val="24"/>
              <w:lang w:val="en-GB"/>
            </w:rPr>
            <w:t>l</w:t>
          </w:r>
          <w:r w:rsidRPr="00844516">
            <w:rPr>
              <w:kern w:val="32"/>
              <w:sz w:val="24"/>
              <w:szCs w:val="24"/>
              <w:lang w:val="en-GB"/>
            </w:rPr>
            <w:t xml:space="preserve">ist HVAC Systems </w:t>
          </w:r>
          <w:proofErr w:type="gramStart"/>
          <w:r w:rsidRPr="00844516">
            <w:rPr>
              <w:kern w:val="32"/>
              <w:sz w:val="24"/>
              <w:szCs w:val="24"/>
              <w:lang w:val="en-GB"/>
            </w:rPr>
            <w:t xml:space="preserve">- </w:t>
          </w:r>
          <w:r w:rsidR="00D511A7" w:rsidRPr="00D511A7">
            <w:rPr>
              <w:kern w:val="32"/>
              <w:sz w:val="24"/>
              <w:szCs w:val="24"/>
              <w:lang w:val="en-GB"/>
            </w:rPr>
            <w:t xml:space="preserve"> Municipal</w:t>
          </w:r>
          <w:proofErr w:type="gramEnd"/>
        </w:p>
      </w:tc>
    </w:tr>
  </w:tbl>
  <w:p w14:paraId="0FE4F66F" w14:textId="490B150F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28F8"/>
    <w:multiLevelType w:val="hybridMultilevel"/>
    <w:tmpl w:val="EE7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20"/>
  </w:num>
  <w:num w:numId="7">
    <w:abstractNumId w:val="14"/>
  </w:num>
  <w:num w:numId="8">
    <w:abstractNumId w:val="3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0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1"/>
  </w:num>
  <w:num w:numId="24">
    <w:abstractNumId w:val="23"/>
  </w:num>
  <w:num w:numId="25">
    <w:abstractNumId w:val="4"/>
  </w:num>
  <w:num w:numId="26">
    <w:abstractNumId w:val="5"/>
  </w:num>
  <w:num w:numId="27">
    <w:abstractNumId w:val="17"/>
  </w:num>
  <w:num w:numId="2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38CE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60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67508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3C97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0547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A7C95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1F45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44516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4FEB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6A78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632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B72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1A7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6017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F7E60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0C8789-E1C8-49D8-837C-C40F64D5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1291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EOM-ZM0-TP-000114 Rev 001</dc:subject>
  <dc:creator>Rivamonte, Leonnito (RMP)</dc:creator>
  <cp:keywords>ᅟ</cp:keywords>
  <cp:lastModifiedBy>Jancil Saldhana</cp:lastModifiedBy>
  <cp:revision>54</cp:revision>
  <cp:lastPrinted>2017-10-17T10:11:00Z</cp:lastPrinted>
  <dcterms:created xsi:type="dcterms:W3CDTF">2019-12-16T06:44:00Z</dcterms:created>
  <dcterms:modified xsi:type="dcterms:W3CDTF">2021-08-18T08:17:00Z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